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1D4" w:rsidRDefault="004641D4" w:rsidP="003A3B11">
      <w:pPr>
        <w:pStyle w:val="Bodytext80"/>
        <w:shd w:val="clear" w:color="auto" w:fill="auto"/>
        <w:spacing w:after="0" w:line="317" w:lineRule="exact"/>
        <w:ind w:right="20" w:firstLine="0"/>
      </w:pPr>
      <w:r>
        <w:t xml:space="preserve">Informacja dla sygnalistów o zasadach ochrony danych osobowych - umieszczana na stronach BIP </w:t>
      </w:r>
    </w:p>
    <w:p w:rsidR="004641D4" w:rsidRDefault="004641D4" w:rsidP="003A3B11">
      <w:pPr>
        <w:pStyle w:val="Bodytext80"/>
        <w:shd w:val="clear" w:color="auto" w:fill="auto"/>
        <w:spacing w:after="0" w:line="317" w:lineRule="exact"/>
        <w:ind w:right="20" w:firstLine="0"/>
      </w:pPr>
      <w:r>
        <w:t>wraz z klauzula informacyjną przetwarzania danych osobowych</w:t>
      </w:r>
    </w:p>
    <w:p w:rsidR="004641D4" w:rsidRDefault="004641D4" w:rsidP="003A3B11">
      <w:pPr>
        <w:pStyle w:val="Bodytext80"/>
        <w:shd w:val="clear" w:color="auto" w:fill="auto"/>
        <w:spacing w:after="0" w:line="317" w:lineRule="exact"/>
        <w:ind w:right="20" w:firstLine="0"/>
      </w:pPr>
    </w:p>
    <w:p w:rsidR="004641D4" w:rsidRDefault="004641D4" w:rsidP="003A3B11">
      <w:pPr>
        <w:pStyle w:val="Bodytext80"/>
        <w:numPr>
          <w:ilvl w:val="0"/>
          <w:numId w:val="1"/>
        </w:numPr>
        <w:shd w:val="clear" w:color="auto" w:fill="auto"/>
        <w:tabs>
          <w:tab w:val="left" w:pos="498"/>
        </w:tabs>
        <w:spacing w:after="0" w:line="317" w:lineRule="exact"/>
        <w:ind w:left="160" w:firstLine="0"/>
        <w:jc w:val="both"/>
      </w:pPr>
      <w:r>
        <w:t>Ochrona poufności</w:t>
      </w:r>
    </w:p>
    <w:p w:rsidR="004641D4" w:rsidRDefault="004641D4" w:rsidP="003A3B11">
      <w:pPr>
        <w:pStyle w:val="Tekstpodstawowy2"/>
        <w:shd w:val="clear" w:color="auto" w:fill="auto"/>
        <w:spacing w:before="0"/>
        <w:ind w:left="160" w:right="20" w:firstLine="0"/>
        <w:jc w:val="both"/>
      </w:pPr>
      <w:r>
        <w:t>Administrator zapewnia, że dostęp do danych osobowych sygnalisty uzyskują tylko osoby upoważnione.</w:t>
      </w:r>
    </w:p>
    <w:p w:rsidR="004641D4" w:rsidRDefault="004641D4" w:rsidP="003A3B11">
      <w:pPr>
        <w:pStyle w:val="Bodytext80"/>
        <w:numPr>
          <w:ilvl w:val="0"/>
          <w:numId w:val="1"/>
        </w:numPr>
        <w:shd w:val="clear" w:color="auto" w:fill="auto"/>
        <w:tabs>
          <w:tab w:val="left" w:pos="520"/>
        </w:tabs>
        <w:spacing w:after="0" w:line="317" w:lineRule="exact"/>
        <w:ind w:left="160" w:firstLine="0"/>
        <w:jc w:val="both"/>
      </w:pPr>
      <w:r>
        <w:t>Zgoda na ujawnienie tożsamości</w:t>
      </w:r>
    </w:p>
    <w:p w:rsidR="004641D4" w:rsidRDefault="004641D4" w:rsidP="003A3B11">
      <w:pPr>
        <w:pStyle w:val="Tekstpodstawowy2"/>
        <w:shd w:val="clear" w:color="auto" w:fill="auto"/>
        <w:spacing w:before="0"/>
        <w:ind w:left="160" w:right="20" w:firstLine="0"/>
        <w:jc w:val="both"/>
      </w:pPr>
      <w:r>
        <w:t>Sygnalista może wyrazić zgodę na ujawnienie danych osobowych umożliwiających ustalenie jego tożsamości. W przypadku wyrażenia zgody przez sygnalistę, administrator będzie informował osoby wskazane w zgłoszeniu o podaniu ich danych przez sygnalistę (w ramach realizacji obowiązku informacyjnego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z późn, zm.) - dalej RODO lub w ramach realizacji przez te osoby prawa dostępu do danych osobowych).</w:t>
      </w:r>
    </w:p>
    <w:p w:rsidR="004641D4" w:rsidRDefault="004641D4" w:rsidP="003A3B11">
      <w:pPr>
        <w:pStyle w:val="Bodytext80"/>
        <w:numPr>
          <w:ilvl w:val="0"/>
          <w:numId w:val="1"/>
        </w:numPr>
        <w:shd w:val="clear" w:color="auto" w:fill="auto"/>
        <w:tabs>
          <w:tab w:val="left" w:pos="527"/>
        </w:tabs>
        <w:spacing w:after="0" w:line="317" w:lineRule="exact"/>
        <w:ind w:left="160" w:firstLine="0"/>
        <w:jc w:val="both"/>
      </w:pPr>
      <w:r>
        <w:t>Wyjątek dotyczący zgody</w:t>
      </w:r>
    </w:p>
    <w:p w:rsidR="004641D4" w:rsidRDefault="004641D4" w:rsidP="003A3B11">
      <w:pPr>
        <w:pStyle w:val="Tekstpodstawowy2"/>
        <w:shd w:val="clear" w:color="auto" w:fill="auto"/>
        <w:spacing w:before="0"/>
        <w:ind w:left="160" w:firstLine="0"/>
        <w:jc w:val="both"/>
      </w:pPr>
      <w:r>
        <w:t>Zgoda sygnalisty nie jest wymagana w sytuacji, gdy ujawnienie jest koniecznym o proporcjonalnym obowiązkiem wynikającym z przepisów prawa w związku z postępowaniami wyjaśniającymi prowadzonymi przez organy publiczne lub postępowaniami przygotowawczymi lub sądowymi prowadzonymi przez sądy, w tym w celu zagwarantowania prawa do obrony przysługującego osobie, której dotyczy zgłoszenie.</w:t>
      </w:r>
    </w:p>
    <w:p w:rsidR="004641D4" w:rsidRDefault="004641D4" w:rsidP="003A3B11">
      <w:pPr>
        <w:pStyle w:val="Tekstpodstawowy2"/>
        <w:shd w:val="clear" w:color="auto" w:fill="auto"/>
        <w:spacing w:before="0"/>
        <w:ind w:left="160" w:right="20" w:firstLine="0"/>
        <w:jc w:val="both"/>
      </w:pPr>
      <w:r>
        <w:t>Przed takim ujawnieniem danych osobowych sygnalisty, właściwy organ publiczny lub właściwy sąd powiadamia o tym sygnalistę, przesyłając w postaci papierowej lub elektronicznej wyjaśnienie powodów ujawnienia jego danych osobowych, chyba że takie powiadomienie zagrozi postępowaniu wyjaśniającemu lub postępowaniu przygotowawczemu, lub sądowemu.</w:t>
      </w:r>
    </w:p>
    <w:p w:rsidR="004641D4" w:rsidRDefault="004641D4" w:rsidP="003A3B11">
      <w:pPr>
        <w:pStyle w:val="Bodytext80"/>
        <w:numPr>
          <w:ilvl w:val="0"/>
          <w:numId w:val="1"/>
        </w:numPr>
        <w:shd w:val="clear" w:color="auto" w:fill="auto"/>
        <w:tabs>
          <w:tab w:val="left" w:pos="527"/>
        </w:tabs>
        <w:spacing w:after="0" w:line="317" w:lineRule="exact"/>
        <w:ind w:left="160" w:firstLine="0"/>
        <w:jc w:val="both"/>
      </w:pPr>
      <w:r>
        <w:t>Niezbędność i minimalizacja</w:t>
      </w:r>
    </w:p>
    <w:p w:rsidR="004641D4" w:rsidRDefault="004641D4" w:rsidP="003A3B11">
      <w:pPr>
        <w:pStyle w:val="Tekstpodstawowy2"/>
        <w:shd w:val="clear" w:color="auto" w:fill="auto"/>
        <w:spacing w:before="0"/>
        <w:ind w:left="160" w:right="20" w:firstLine="0"/>
        <w:jc w:val="both"/>
      </w:pPr>
      <w:r>
        <w:t>Podmiot publiczny przetwarza dane osobowe w minimalnym zakresie, tj. niezbędnym do przyjęcia zgłoszenia lub podjęcia ewentualnego działania następczego.</w:t>
      </w:r>
    </w:p>
    <w:p w:rsidR="004641D4" w:rsidRDefault="004641D4" w:rsidP="003A3B11">
      <w:pPr>
        <w:pStyle w:val="Bodytext80"/>
        <w:numPr>
          <w:ilvl w:val="0"/>
          <w:numId w:val="1"/>
        </w:numPr>
        <w:shd w:val="clear" w:color="auto" w:fill="auto"/>
        <w:tabs>
          <w:tab w:val="left" w:pos="531"/>
        </w:tabs>
        <w:spacing w:after="0" w:line="317" w:lineRule="exact"/>
        <w:ind w:left="160" w:firstLine="0"/>
        <w:jc w:val="both"/>
      </w:pPr>
      <w:r>
        <w:t>Przechowywanie i usuwanie danych</w:t>
      </w:r>
    </w:p>
    <w:p w:rsidR="004641D4" w:rsidRDefault="004641D4" w:rsidP="003A3B11">
      <w:pPr>
        <w:pStyle w:val="Tekstpodstawowy2"/>
        <w:shd w:val="clear" w:color="auto" w:fill="auto"/>
        <w:spacing w:before="0"/>
        <w:ind w:left="160" w:right="20" w:firstLine="0"/>
        <w:jc w:val="both"/>
      </w:pPr>
      <w:r>
        <w:t>Podmiot prawny przechowuje dane osobowe, które przetwarza w związku z przyjęciem zgłoszenia lub podjęciem działań następczych oraz dokumenty związane z tym zgłoszeniem przez okres 3 lat po zakończeniu roku kalendarzowego, w którym przekazano zgłoszenie zewnętrzne do organu publicznego właściwego do podjęcia działań następczych lub zakończono działania następcze, lub po zakończeniu postępowań zainicjowanych tymi działaniami. Po tym czasie dane osobowe są usuwane, chyba że dokumenty związane ze zgłoszeniem stanowią część akt postępowań przygotowawczych lub spraw sądowych lub sądowoadministracyjnych.</w:t>
      </w:r>
    </w:p>
    <w:p w:rsidR="004641D4" w:rsidRDefault="004641D4" w:rsidP="003A3B11">
      <w:pPr>
        <w:pStyle w:val="Tekstpodstawowy2"/>
        <w:shd w:val="clear" w:color="auto" w:fill="auto"/>
        <w:spacing w:before="0"/>
        <w:ind w:left="160" w:right="20" w:firstLine="0"/>
        <w:jc w:val="both"/>
      </w:pPr>
      <w:r>
        <w:t>Administrator zbiera tylko dane niezbędne. Dane niemające znaczenia dla zgłoszenia, nie są zbierane. Dane przypadkowo zebrane są niezwłocznie usuwane, nie później niż do upływu 14 dni od momentu ustalenia, że nie są niezbędne.</w:t>
      </w:r>
    </w:p>
    <w:p w:rsidR="004641D4" w:rsidRDefault="004641D4" w:rsidP="003A3B11">
      <w:pPr>
        <w:pStyle w:val="Bodytext80"/>
        <w:numPr>
          <w:ilvl w:val="0"/>
          <w:numId w:val="1"/>
        </w:numPr>
        <w:shd w:val="clear" w:color="auto" w:fill="auto"/>
        <w:tabs>
          <w:tab w:val="left" w:pos="527"/>
        </w:tabs>
        <w:spacing w:after="0" w:line="317" w:lineRule="exact"/>
        <w:ind w:left="160" w:firstLine="0"/>
        <w:jc w:val="both"/>
      </w:pPr>
      <w:r>
        <w:t>Informowanie osób wskazanych w zgłoszeniu</w:t>
      </w:r>
    </w:p>
    <w:p w:rsidR="004641D4" w:rsidRDefault="004641D4" w:rsidP="003A3B11">
      <w:pPr>
        <w:pStyle w:val="Tekstpodstawowy2"/>
        <w:shd w:val="clear" w:color="auto" w:fill="auto"/>
        <w:spacing w:before="0"/>
        <w:ind w:left="160" w:right="20" w:firstLine="0"/>
        <w:jc w:val="both"/>
      </w:pPr>
      <w:r>
        <w:t>Administrator informuje osoby wskazane w zgłoszeniu lub osoby, których dotyczy zgłoszenie, na podstawie art. 14 RODO, o zasadach przetwarzania ich danych osobowych, z wyłączeniem informacji o źródle danych osobowych, chyba, że sygnalista nie spełnia warunków wskazanych w art. 6 ustawy albo wyraził wyraźną zgodę na ujawnienie swojej tożsamości.</w:t>
      </w:r>
    </w:p>
    <w:p w:rsidR="004641D4" w:rsidRDefault="004641D4" w:rsidP="003A3B11">
      <w:pPr>
        <w:pStyle w:val="Bodytext80"/>
        <w:numPr>
          <w:ilvl w:val="0"/>
          <w:numId w:val="1"/>
        </w:numPr>
        <w:shd w:val="clear" w:color="auto" w:fill="auto"/>
        <w:tabs>
          <w:tab w:val="left" w:pos="516"/>
        </w:tabs>
        <w:spacing w:after="0" w:line="317" w:lineRule="exact"/>
        <w:ind w:left="160" w:firstLine="0"/>
        <w:jc w:val="both"/>
      </w:pPr>
      <w:r>
        <w:t>Ograniczenie w realizacji prawa dostępu do danych osobowych</w:t>
      </w:r>
    </w:p>
    <w:p w:rsidR="004641D4" w:rsidRDefault="004641D4" w:rsidP="003A3B11">
      <w:pPr>
        <w:pStyle w:val="Tekstpodstawowy2"/>
        <w:shd w:val="clear" w:color="auto" w:fill="auto"/>
        <w:spacing w:before="0"/>
        <w:ind w:left="160" w:right="20" w:firstLine="0"/>
        <w:jc w:val="both"/>
      </w:pPr>
      <w:r>
        <w:t>Administrator realizuje prawo dostępu do danych osobowych osób wskazanych w zgłoszeniu lub osób, których dotyczy zgłoszenie, z wyłączeniem informacji o źródle danych osobowych, chyba, że sygnalista nie spełnia warunków wskazanych w art. 6 ustawy albo wyraził wyraźną zgodę na ujawnienie swojej tożsamości.</w:t>
      </w:r>
    </w:p>
    <w:p w:rsidR="004641D4" w:rsidRDefault="004641D4" w:rsidP="003A3B11">
      <w:pPr>
        <w:pStyle w:val="Bodytext80"/>
        <w:numPr>
          <w:ilvl w:val="0"/>
          <w:numId w:val="1"/>
        </w:numPr>
        <w:shd w:val="clear" w:color="auto" w:fill="auto"/>
        <w:tabs>
          <w:tab w:val="left" w:pos="520"/>
        </w:tabs>
        <w:spacing w:after="0" w:line="317" w:lineRule="exact"/>
        <w:ind w:left="160" w:firstLine="0"/>
        <w:jc w:val="both"/>
      </w:pPr>
      <w:r>
        <w:t>Przechowywanie danych osobowych w zakresie zgłoszeń zewnętrznych</w:t>
      </w:r>
    </w:p>
    <w:p w:rsidR="004641D4" w:rsidRDefault="004641D4" w:rsidP="003A3B11">
      <w:pPr>
        <w:pStyle w:val="Tekstpodstawowy2"/>
        <w:shd w:val="clear" w:color="auto" w:fill="auto"/>
        <w:spacing w:before="0"/>
        <w:ind w:left="160" w:right="20" w:firstLine="0"/>
        <w:jc w:val="both"/>
      </w:pPr>
      <w:r>
        <w:t>Dane osobowe przetwarzane w związku z przyjęciem zgłoszenia zewnętrznego oraz dokumenty związane z tym zgłoszeniem są przechowywane przez Rzecznika Praw Obywatelskich przez okres 12 miesięcy po zakończeniu roku kalendarzowego, w którym przekazano zgłoszenie zewnętrzne do organu publicznego właściwego do podjęcia działań następczych. Po tym czasie dane osobowe są usuwane, chyba że dokumenty związane ze zgłoszeniem stanowią część akt postępowań przygotowawczych lub spraw sądowych lub sądowoadministracyjnych.</w:t>
      </w:r>
    </w:p>
    <w:p w:rsidR="004641D4" w:rsidRDefault="004641D4" w:rsidP="003A3B11">
      <w:pPr>
        <w:pStyle w:val="Tekstpodstawowy2"/>
        <w:numPr>
          <w:ilvl w:val="0"/>
          <w:numId w:val="1"/>
        </w:numPr>
        <w:shd w:val="clear" w:color="auto" w:fill="auto"/>
        <w:tabs>
          <w:tab w:val="left" w:pos="524"/>
        </w:tabs>
        <w:spacing w:before="0"/>
        <w:ind w:left="160" w:right="4020" w:firstLine="0"/>
        <w:jc w:val="left"/>
      </w:pPr>
      <w:r>
        <w:rPr>
          <w:rStyle w:val="BodytextBold"/>
          <w:lang w:eastAsia="en-US"/>
        </w:rPr>
        <w:t xml:space="preserve">Zasady ochrony danych osobowych </w:t>
      </w:r>
      <w:r>
        <w:t>Administrator zapewnia, że dane osobowe będą:</w:t>
      </w:r>
    </w:p>
    <w:p w:rsidR="004641D4" w:rsidRDefault="004641D4" w:rsidP="003A3B11">
      <w:pPr>
        <w:pStyle w:val="Tekstpodstawowy2"/>
        <w:numPr>
          <w:ilvl w:val="0"/>
          <w:numId w:val="2"/>
        </w:numPr>
        <w:shd w:val="clear" w:color="auto" w:fill="auto"/>
        <w:tabs>
          <w:tab w:val="left" w:pos="491"/>
        </w:tabs>
        <w:spacing w:before="0"/>
        <w:ind w:left="540" w:right="20" w:hanging="380"/>
        <w:jc w:val="both"/>
      </w:pPr>
      <w:r>
        <w:t>przetwarzane zgodnie z prawem, rzetelnie i przejrzyście (zasada zgodności z prawem, rzetelności i przejrzystości z art. 5 ust. 1 lit. a) RODO,</w:t>
      </w:r>
    </w:p>
    <w:p w:rsidR="004641D4" w:rsidRDefault="004641D4" w:rsidP="003A3B11">
      <w:pPr>
        <w:pStyle w:val="Tekstpodstawowy2"/>
        <w:numPr>
          <w:ilvl w:val="0"/>
          <w:numId w:val="2"/>
        </w:numPr>
        <w:shd w:val="clear" w:color="auto" w:fill="auto"/>
        <w:tabs>
          <w:tab w:val="left" w:pos="516"/>
        </w:tabs>
        <w:spacing w:before="0"/>
        <w:ind w:left="540" w:right="20" w:hanging="380"/>
        <w:jc w:val="both"/>
      </w:pPr>
      <w:r>
        <w:t>zbierane w konkretnych, wyraźnych i prawnie uzasadnionych celach i nieprzetwarzane dalej w sposób niezgodny z tymi celami (zasada ograniczenia celu z art. 5 ust. 1 lit. b) RODO),</w:t>
      </w:r>
    </w:p>
    <w:p w:rsidR="004641D4" w:rsidRDefault="004641D4" w:rsidP="003A3B11">
      <w:pPr>
        <w:pStyle w:val="Tekstpodstawowy2"/>
        <w:numPr>
          <w:ilvl w:val="0"/>
          <w:numId w:val="2"/>
        </w:numPr>
        <w:shd w:val="clear" w:color="auto" w:fill="auto"/>
        <w:tabs>
          <w:tab w:val="left" w:pos="513"/>
        </w:tabs>
        <w:spacing w:before="0"/>
        <w:ind w:left="540" w:right="20" w:hanging="380"/>
        <w:jc w:val="both"/>
      </w:pPr>
      <w:r>
        <w:t>adekwatne, stosowne, ograniczone do tego co niezbędne (zasada minimalizacji z art. 5 ust. 1 lit. c) RODO),</w:t>
      </w:r>
    </w:p>
    <w:p w:rsidR="004641D4" w:rsidRDefault="004641D4" w:rsidP="003A3B11">
      <w:pPr>
        <w:pStyle w:val="Tekstpodstawowy2"/>
        <w:numPr>
          <w:ilvl w:val="0"/>
          <w:numId w:val="2"/>
        </w:numPr>
        <w:shd w:val="clear" w:color="auto" w:fill="auto"/>
        <w:tabs>
          <w:tab w:val="left" w:pos="527"/>
        </w:tabs>
        <w:spacing w:before="0"/>
        <w:ind w:left="540" w:right="20" w:hanging="380"/>
        <w:jc w:val="both"/>
      </w:pPr>
      <w:r>
        <w:t>prawidłowe i w razie potrzeby uaktualniane (zasada prawidłowości z art. 5 ust. 1 lit. d) RODO),</w:t>
      </w:r>
    </w:p>
    <w:p w:rsidR="004641D4" w:rsidRDefault="004641D4" w:rsidP="003A3B11">
      <w:pPr>
        <w:pStyle w:val="Tekstpodstawowy2"/>
        <w:numPr>
          <w:ilvl w:val="0"/>
          <w:numId w:val="2"/>
        </w:numPr>
        <w:shd w:val="clear" w:color="auto" w:fill="auto"/>
        <w:tabs>
          <w:tab w:val="left" w:pos="516"/>
        </w:tabs>
        <w:spacing w:before="0"/>
        <w:ind w:left="540" w:right="20" w:hanging="380"/>
        <w:jc w:val="both"/>
      </w:pPr>
      <w:r>
        <w:t>przechowywane w formie umożliwiającej identyfikację osoby, której dane dotyczą, przez okres nie dłuższy niż niezbędny do celów przetwarzania (zasada prawidłowości z art. 5 ust. 1 lit. e) RODO),</w:t>
      </w:r>
    </w:p>
    <w:p w:rsidR="004641D4" w:rsidRDefault="004641D4" w:rsidP="003A3B11">
      <w:pPr>
        <w:pStyle w:val="Tekstpodstawowy2"/>
        <w:numPr>
          <w:ilvl w:val="0"/>
          <w:numId w:val="2"/>
        </w:numPr>
        <w:shd w:val="clear" w:color="auto" w:fill="auto"/>
        <w:tabs>
          <w:tab w:val="left" w:pos="513"/>
        </w:tabs>
        <w:spacing w:before="0"/>
        <w:ind w:left="540" w:right="20" w:hanging="380"/>
        <w:jc w:val="both"/>
      </w:pPr>
      <w:r>
        <w:t>przetwarzane w sposób zapewniający odpowiednie bezpieczeństwo danych osobowych (zasada integralności i poufności z art. 5 ust. 1 lit. f) RODO).</w:t>
      </w:r>
    </w:p>
    <w:p w:rsidR="004641D4" w:rsidRDefault="004641D4" w:rsidP="003A3B11">
      <w:pPr>
        <w:pStyle w:val="Bodytext80"/>
        <w:numPr>
          <w:ilvl w:val="0"/>
          <w:numId w:val="1"/>
        </w:numPr>
        <w:shd w:val="clear" w:color="auto" w:fill="auto"/>
        <w:tabs>
          <w:tab w:val="left" w:pos="513"/>
        </w:tabs>
        <w:spacing w:after="0" w:line="317" w:lineRule="exact"/>
        <w:ind w:left="160" w:firstLine="0"/>
        <w:jc w:val="both"/>
      </w:pPr>
      <w:r>
        <w:t>Realizacja obowiązku informacyjnego wobec sygnalisty</w:t>
      </w:r>
    </w:p>
    <w:p w:rsidR="004641D4" w:rsidRDefault="004641D4" w:rsidP="003A3B11">
      <w:pPr>
        <w:pStyle w:val="Bodytext80"/>
        <w:shd w:val="clear" w:color="auto" w:fill="auto"/>
        <w:tabs>
          <w:tab w:val="left" w:pos="513"/>
        </w:tabs>
        <w:spacing w:after="0" w:line="317" w:lineRule="exact"/>
        <w:ind w:left="160" w:firstLine="0"/>
        <w:jc w:val="both"/>
      </w:pPr>
    </w:p>
    <w:p w:rsidR="004641D4" w:rsidRDefault="004641D4" w:rsidP="003A3B11">
      <w:pPr>
        <w:pStyle w:val="Bodytext80"/>
        <w:shd w:val="clear" w:color="auto" w:fill="auto"/>
        <w:spacing w:after="0" w:line="317" w:lineRule="exact"/>
        <w:ind w:firstLine="0"/>
        <w:jc w:val="both"/>
      </w:pPr>
      <w:r>
        <w:t xml:space="preserve">Na podstawie art. 13 ust.l i 2 Rozporządzenia Parlamentu Europejskiego i Rady (UE) 2016/679 </w:t>
      </w:r>
      <w:r>
        <w:br/>
        <w:t>z dnia 27 kwietnia 2016 r. w sprawie ochrony osób fizycznych w związku z przetwarzaniem danych osobowych i w sprawie swobodnego przepływu tych danych oraz uchylenia dyrektywy 95/46/WE(ogólne rozporządzenie o ochronie danych osobowych) (Dz. Urz. UE L 119 z 04.05.2016 r. str. 1 z późn. zm.), zwanego dalej RODO</w:t>
      </w:r>
    </w:p>
    <w:p w:rsidR="004641D4" w:rsidRDefault="004641D4" w:rsidP="003A3B11">
      <w:pPr>
        <w:pStyle w:val="Bodytext80"/>
        <w:shd w:val="clear" w:color="auto" w:fill="auto"/>
        <w:spacing w:after="0" w:line="317" w:lineRule="exact"/>
        <w:ind w:left="440"/>
        <w:jc w:val="both"/>
      </w:pPr>
      <w:r>
        <w:t>informujemy, iż:</w:t>
      </w:r>
    </w:p>
    <w:p w:rsidR="004641D4" w:rsidRDefault="004641D4" w:rsidP="003A3B11">
      <w:pPr>
        <w:pStyle w:val="Tekstpodstawowy2"/>
        <w:numPr>
          <w:ilvl w:val="0"/>
          <w:numId w:val="3"/>
        </w:numPr>
        <w:shd w:val="clear" w:color="auto" w:fill="auto"/>
        <w:tabs>
          <w:tab w:val="left" w:pos="432"/>
        </w:tabs>
        <w:spacing w:before="0"/>
        <w:ind w:left="440" w:right="120" w:hanging="400"/>
        <w:jc w:val="both"/>
      </w:pPr>
      <w:r>
        <w:t xml:space="preserve">administratorem Pani/Pana/Państwa danych osobowych jest Komenda Powiatowa Policji </w:t>
      </w:r>
      <w:r>
        <w:br/>
        <w:t>w Stalowej Woli (37-450 Stalowa Wola, ul. Ks. J. Popiełuszki 24), reprezentowana przez Komendanta Powiatowego Policji w Stalowej Woli.</w:t>
      </w:r>
    </w:p>
    <w:p w:rsidR="004641D4" w:rsidRDefault="004641D4" w:rsidP="00336204">
      <w:pPr>
        <w:pStyle w:val="Tekstpodstawowy2"/>
        <w:numPr>
          <w:ilvl w:val="0"/>
          <w:numId w:val="3"/>
        </w:numPr>
        <w:shd w:val="clear" w:color="auto" w:fill="auto"/>
        <w:tabs>
          <w:tab w:val="left" w:pos="465"/>
        </w:tabs>
        <w:spacing w:before="0"/>
        <w:ind w:left="440" w:hanging="400"/>
        <w:jc w:val="both"/>
      </w:pPr>
      <w:r>
        <w:t xml:space="preserve">inspektorem ochrony danych osobowych w Komendzie Powiatowej Policji w Stalowej Woli Pani Anna Rodak, z którym kontakt jest możliwy pod nr tel. </w:t>
      </w:r>
      <w:r w:rsidRPr="00336204">
        <w:rPr>
          <w:color w:val="000000"/>
          <w:shd w:val="clear" w:color="auto" w:fill="FFFFFF"/>
        </w:rPr>
        <w:t>47 82</w:t>
      </w:r>
      <w:r>
        <w:rPr>
          <w:color w:val="000000"/>
          <w:shd w:val="clear" w:color="auto" w:fill="FFFFFF"/>
        </w:rPr>
        <w:t>61 363</w:t>
      </w:r>
      <w:r w:rsidRPr="00336204">
        <w:rPr>
          <w:b/>
          <w:bCs/>
          <w:color w:val="000000"/>
          <w:shd w:val="clear" w:color="auto" w:fill="FFFFFF"/>
        </w:rPr>
        <w:t xml:space="preserve"> </w:t>
      </w:r>
      <w:r>
        <w:t xml:space="preserve">lub mailowo na adres </w:t>
      </w:r>
      <w:hyperlink r:id="rId7" w:history="1">
        <w:r w:rsidRPr="006012D1">
          <w:rPr>
            <w:rStyle w:val="Hyperlink"/>
          </w:rPr>
          <w:t>iod.stalowa-wola@rz.policja.gov.pl</w:t>
        </w:r>
      </w:hyperlink>
      <w:r w:rsidRPr="00336204">
        <w:rPr>
          <w:rStyle w:val="BodytextBold"/>
          <w:color w:val="auto"/>
          <w:lang w:eastAsia="en-US"/>
        </w:rPr>
        <w:t>.</w:t>
      </w:r>
    </w:p>
    <w:p w:rsidR="004641D4" w:rsidRDefault="004641D4" w:rsidP="003A3B11">
      <w:pPr>
        <w:pStyle w:val="Tekstpodstawowy2"/>
        <w:numPr>
          <w:ilvl w:val="0"/>
          <w:numId w:val="3"/>
        </w:numPr>
        <w:shd w:val="clear" w:color="auto" w:fill="auto"/>
        <w:tabs>
          <w:tab w:val="left" w:pos="465"/>
        </w:tabs>
        <w:spacing w:before="0"/>
        <w:ind w:left="440" w:right="120" w:hanging="400"/>
        <w:jc w:val="both"/>
      </w:pPr>
      <w:r>
        <w:t xml:space="preserve">Pani/Pana dane osobowe przetwarzane są przez osoby do tego upoważnione, odpowiednio </w:t>
      </w:r>
      <w:r>
        <w:br/>
        <w:t xml:space="preserve">w celach związanych ze zgłaszanymi przypadkami naruszenia prawa zgodnie z ustawą z dnia </w:t>
      </w:r>
      <w:r>
        <w:br/>
        <w:t xml:space="preserve">14 czerwca 2024 r. o ochronie osób zgłaszających naruszenia prawa (Dz. U. z 2024 r. poz. 928), </w:t>
      </w:r>
      <w:r>
        <w:br/>
        <w:t xml:space="preserve">w związku z obowiązkiem prawnym wynikającym z przepisów tejże ustawy (na podstawie art. </w:t>
      </w:r>
      <w:r>
        <w:br/>
        <w:t>6 lit. c RODO), a także prawnie uzasadnionego interesu Administratora, jakim jest przyjmowanie, weryfikowanie oraz wyjaśnianie zgłoszeń naruszeń prawa (na podstawie art. 6 ust. 1 lit. f RODO) oraz dobrowolnej zgody (na podstawie art. 6 ust. 1 lit. a RODO).</w:t>
      </w:r>
    </w:p>
    <w:p w:rsidR="004641D4" w:rsidRDefault="004641D4" w:rsidP="003A3B11">
      <w:pPr>
        <w:pStyle w:val="Tekstpodstawowy2"/>
        <w:numPr>
          <w:ilvl w:val="0"/>
          <w:numId w:val="3"/>
        </w:numPr>
        <w:shd w:val="clear" w:color="auto" w:fill="auto"/>
        <w:tabs>
          <w:tab w:val="left" w:pos="468"/>
        </w:tabs>
        <w:spacing w:before="0"/>
        <w:ind w:left="440" w:right="120" w:hanging="400"/>
        <w:jc w:val="both"/>
      </w:pPr>
      <w:r>
        <w:t>Pani/Pana dane osobowe będą przetwarzane przez okres 3 lat po zakończeniu roku kalendarzowego, w którym przekazano zgłoszenie zewnętrzne do organu publicznego właściwego do podjęcia działań następczych lub zakończono działania następcze, lub po zakończeniu postępowań zainicjowanych tymi działaniami. Po tym czasie dane osobowe są usuwane, chyba że dokumenty związane ze zgłoszeniem stanowią część akt postępowań przygotowawczych lub spraw sądowych lub sądowoadministracyjnych.</w:t>
      </w:r>
    </w:p>
    <w:p w:rsidR="004641D4" w:rsidRDefault="004641D4" w:rsidP="003A3B11">
      <w:pPr>
        <w:pStyle w:val="Tekstpodstawowy2"/>
        <w:numPr>
          <w:ilvl w:val="0"/>
          <w:numId w:val="3"/>
        </w:numPr>
        <w:shd w:val="clear" w:color="auto" w:fill="auto"/>
        <w:tabs>
          <w:tab w:val="left" w:pos="458"/>
        </w:tabs>
        <w:spacing w:before="0"/>
        <w:ind w:left="440" w:right="120" w:hanging="400"/>
        <w:jc w:val="both"/>
      </w:pPr>
      <w:r>
        <w:t xml:space="preserve">Administrator zapewnia poufności Pani/Pana danych, w związku z otrzymanym zgłoszeniem. </w:t>
      </w:r>
      <w:r>
        <w:br/>
        <w:t>W związku z tym dane mogą być udostępnione jedynie osobom upoważnionym przez Administratora, podmiotom uprawnionym do tego na podstawie przepisów prawa, oraz podmiotom, którym Administrator powierzył przetwarzanie danych.</w:t>
      </w:r>
    </w:p>
    <w:p w:rsidR="004641D4" w:rsidRDefault="004641D4" w:rsidP="003A3B11">
      <w:pPr>
        <w:pStyle w:val="Tekstpodstawowy2"/>
        <w:numPr>
          <w:ilvl w:val="0"/>
          <w:numId w:val="3"/>
        </w:numPr>
        <w:shd w:val="clear" w:color="auto" w:fill="auto"/>
        <w:tabs>
          <w:tab w:val="left" w:pos="465"/>
        </w:tabs>
        <w:spacing w:before="0"/>
        <w:ind w:left="440" w:right="120" w:hanging="400"/>
        <w:jc w:val="both"/>
      </w:pPr>
      <w:r>
        <w:t xml:space="preserve">Posiada Pani/Pan prawo żądania dostępu do swoich danych osobowych, a także ich sprostowania (poprawiania). Przysługuje Pani/Panu także prawo do żądania usunięcia lub ograniczenia przetwarzania, a także sprzeciwia na przetwarzanie, przy czym przysługuje ono jedynie </w:t>
      </w:r>
      <w:r>
        <w:br/>
        <w:t>w sytuacji, jeżeli dalsze przetwarzanie nie jest niezbędne do wywiązania się przez Administratora z obowiązku prawnego i nie występują inne nadrzędne prawne podstawy przetwarzania.</w:t>
      </w:r>
    </w:p>
    <w:p w:rsidR="004641D4" w:rsidRDefault="004641D4" w:rsidP="003A3B11">
      <w:pPr>
        <w:pStyle w:val="Tekstpodstawowy2"/>
        <w:numPr>
          <w:ilvl w:val="0"/>
          <w:numId w:val="3"/>
        </w:numPr>
        <w:shd w:val="clear" w:color="auto" w:fill="auto"/>
        <w:tabs>
          <w:tab w:val="left" w:pos="461"/>
        </w:tabs>
        <w:spacing w:before="0"/>
        <w:ind w:left="440" w:right="120" w:hanging="400"/>
        <w:jc w:val="both"/>
      </w:pPr>
      <w:r>
        <w:t>Wyrażoną zgodę można wycofać w dowolnym momencie. Cofnięcie zgody nie będzie miało wpływu na zgodność z prawem przetwarzania, którego dokonano na podstawie zgody przed jej cofnięciem.</w:t>
      </w:r>
    </w:p>
    <w:p w:rsidR="004641D4" w:rsidRDefault="004641D4" w:rsidP="003A3B11">
      <w:pPr>
        <w:pStyle w:val="Tekstpodstawowy2"/>
        <w:numPr>
          <w:ilvl w:val="0"/>
          <w:numId w:val="3"/>
        </w:numPr>
        <w:shd w:val="clear" w:color="auto" w:fill="auto"/>
        <w:tabs>
          <w:tab w:val="left" w:pos="461"/>
        </w:tabs>
        <w:spacing w:before="0"/>
        <w:ind w:left="440" w:right="120" w:hanging="400"/>
        <w:jc w:val="both"/>
      </w:pPr>
      <w:r>
        <w:t>Przysługuje Pani/Panu prawo wniesienia skargi na realizowane przez Administratora przetwarzanie do Prezesa UODO</w:t>
      </w:r>
    </w:p>
    <w:p w:rsidR="004641D4" w:rsidRDefault="004641D4" w:rsidP="003A3B11">
      <w:pPr>
        <w:pStyle w:val="Tekstpodstawowy2"/>
        <w:numPr>
          <w:ilvl w:val="0"/>
          <w:numId w:val="3"/>
        </w:numPr>
        <w:shd w:val="clear" w:color="auto" w:fill="auto"/>
        <w:tabs>
          <w:tab w:val="left" w:pos="465"/>
        </w:tabs>
        <w:spacing w:before="0"/>
        <w:ind w:left="440" w:right="120" w:hanging="400"/>
        <w:jc w:val="both"/>
      </w:pPr>
      <w:r>
        <w:t>Pani/Pana dane nie będą udostępnione do państwa trzeciego lub organizacji międzynarodowej.</w:t>
      </w:r>
    </w:p>
    <w:p w:rsidR="004641D4" w:rsidRDefault="004641D4" w:rsidP="003A3B11">
      <w:pPr>
        <w:pStyle w:val="Tekstpodstawowy2"/>
        <w:numPr>
          <w:ilvl w:val="0"/>
          <w:numId w:val="3"/>
        </w:numPr>
        <w:shd w:val="clear" w:color="auto" w:fill="auto"/>
        <w:tabs>
          <w:tab w:val="left" w:pos="465"/>
        </w:tabs>
        <w:spacing w:before="0"/>
        <w:ind w:left="440" w:right="120" w:hanging="400"/>
        <w:jc w:val="both"/>
      </w:pPr>
      <w:r>
        <w:t>Pani/Pana dane nie będą podlegały profilowaniu lub zautomatyzowanemu podejmowaniu decyzji.</w:t>
      </w:r>
    </w:p>
    <w:p w:rsidR="004641D4" w:rsidRDefault="004641D4" w:rsidP="003A3B11">
      <w:pPr>
        <w:pStyle w:val="Bodytext80"/>
        <w:shd w:val="clear" w:color="auto" w:fill="auto"/>
        <w:tabs>
          <w:tab w:val="left" w:pos="513"/>
        </w:tabs>
        <w:spacing w:after="0" w:line="317" w:lineRule="exact"/>
        <w:ind w:left="160" w:firstLine="0"/>
        <w:jc w:val="both"/>
      </w:pPr>
    </w:p>
    <w:p w:rsidR="004641D4" w:rsidRDefault="004641D4" w:rsidP="003A3B11">
      <w:pPr>
        <w:pStyle w:val="Tekstpodstawowy2"/>
        <w:shd w:val="clear" w:color="auto" w:fill="auto"/>
        <w:tabs>
          <w:tab w:val="left" w:pos="513"/>
        </w:tabs>
        <w:spacing w:before="0"/>
        <w:ind w:left="540" w:right="20" w:firstLine="0"/>
        <w:jc w:val="both"/>
      </w:pPr>
    </w:p>
    <w:p w:rsidR="004641D4" w:rsidRDefault="004641D4" w:rsidP="003A3B11">
      <w:pPr>
        <w:pStyle w:val="Tekstpodstawowy2"/>
        <w:shd w:val="clear" w:color="auto" w:fill="auto"/>
        <w:spacing w:before="0"/>
        <w:ind w:left="160" w:right="20" w:firstLine="0"/>
        <w:jc w:val="both"/>
      </w:pPr>
    </w:p>
    <w:p w:rsidR="004641D4" w:rsidRDefault="004641D4"/>
    <w:sectPr w:rsidR="004641D4" w:rsidSect="003110A9">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1D4" w:rsidRDefault="004641D4" w:rsidP="00336204">
      <w:pPr>
        <w:spacing w:after="0" w:line="240" w:lineRule="auto"/>
      </w:pPr>
      <w:r>
        <w:separator/>
      </w:r>
    </w:p>
  </w:endnote>
  <w:endnote w:type="continuationSeparator" w:id="0">
    <w:p w:rsidR="004641D4" w:rsidRDefault="004641D4" w:rsidP="003362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1D4" w:rsidRDefault="004641D4">
    <w:pPr>
      <w:pStyle w:val="Footer"/>
      <w:jc w:val="right"/>
    </w:pPr>
    <w:fldSimple w:instr="PAGE   \* MERGEFORMAT">
      <w:r>
        <w:rPr>
          <w:noProof/>
        </w:rPr>
        <w:t>3</w:t>
      </w:r>
    </w:fldSimple>
  </w:p>
  <w:p w:rsidR="004641D4" w:rsidRDefault="004641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1D4" w:rsidRDefault="004641D4" w:rsidP="00336204">
      <w:pPr>
        <w:spacing w:after="0" w:line="240" w:lineRule="auto"/>
      </w:pPr>
      <w:r>
        <w:separator/>
      </w:r>
    </w:p>
  </w:footnote>
  <w:footnote w:type="continuationSeparator" w:id="0">
    <w:p w:rsidR="004641D4" w:rsidRDefault="004641D4" w:rsidP="003362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40FE6"/>
    <w:multiLevelType w:val="multilevel"/>
    <w:tmpl w:val="226CFEB2"/>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6931FC"/>
    <w:multiLevelType w:val="multilevel"/>
    <w:tmpl w:val="A3823B8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CD0C20"/>
    <w:multiLevelType w:val="multilevel"/>
    <w:tmpl w:val="D66A5DB6"/>
    <w:lvl w:ilvl="0">
      <w:start w:val="1"/>
      <w:numFmt w:val="lowerRoman"/>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C0050BC"/>
    <w:multiLevelType w:val="multilevel"/>
    <w:tmpl w:val="2B2ED7F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3B11"/>
    <w:rsid w:val="00137ADB"/>
    <w:rsid w:val="00140121"/>
    <w:rsid w:val="002B1554"/>
    <w:rsid w:val="003110A9"/>
    <w:rsid w:val="00336204"/>
    <w:rsid w:val="003A3B11"/>
    <w:rsid w:val="003F7FE6"/>
    <w:rsid w:val="004641D4"/>
    <w:rsid w:val="004D3F5B"/>
    <w:rsid w:val="006012D1"/>
    <w:rsid w:val="00666EF0"/>
    <w:rsid w:val="007605CF"/>
    <w:rsid w:val="00AE1C5B"/>
    <w:rsid w:val="00D05587"/>
    <w:rsid w:val="00FE4CFD"/>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0A9"/>
    <w:pPr>
      <w:spacing w:after="160" w:line="259" w:lineRule="auto"/>
    </w:pPr>
    <w:rPr>
      <w:rFonts w:cs="Calibri"/>
      <w:kern w:val="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8">
    <w:name w:val="Body text (8)_"/>
    <w:basedOn w:val="DefaultParagraphFont"/>
    <w:link w:val="Bodytext80"/>
    <w:uiPriority w:val="99"/>
    <w:locked/>
    <w:rsid w:val="003A3B11"/>
    <w:rPr>
      <w:rFonts w:ascii="Times New Roman" w:hAnsi="Times New Roman" w:cs="Times New Roman"/>
      <w:b/>
      <w:bCs/>
      <w:shd w:val="clear" w:color="auto" w:fill="FFFFFF"/>
    </w:rPr>
  </w:style>
  <w:style w:type="character" w:customStyle="1" w:styleId="Bodytext">
    <w:name w:val="Body text_"/>
    <w:basedOn w:val="DefaultParagraphFont"/>
    <w:link w:val="Tekstpodstawowy2"/>
    <w:uiPriority w:val="99"/>
    <w:locked/>
    <w:rsid w:val="003A3B11"/>
    <w:rPr>
      <w:rFonts w:ascii="Times New Roman" w:hAnsi="Times New Roman" w:cs="Times New Roman"/>
      <w:shd w:val="clear" w:color="auto" w:fill="FFFFFF"/>
    </w:rPr>
  </w:style>
  <w:style w:type="paragraph" w:customStyle="1" w:styleId="Bodytext80">
    <w:name w:val="Body text (8)"/>
    <w:basedOn w:val="Normal"/>
    <w:link w:val="Bodytext8"/>
    <w:uiPriority w:val="99"/>
    <w:rsid w:val="003A3B11"/>
    <w:pPr>
      <w:widowControl w:val="0"/>
      <w:shd w:val="clear" w:color="auto" w:fill="FFFFFF"/>
      <w:spacing w:after="300" w:line="320" w:lineRule="exact"/>
      <w:ind w:hanging="400"/>
      <w:jc w:val="center"/>
    </w:pPr>
    <w:rPr>
      <w:rFonts w:ascii="Times New Roman" w:eastAsia="Times New Roman" w:hAnsi="Times New Roman" w:cs="Times New Roman"/>
      <w:b/>
      <w:bCs/>
    </w:rPr>
  </w:style>
  <w:style w:type="paragraph" w:customStyle="1" w:styleId="Tekstpodstawowy2">
    <w:name w:val="Tekst podstawowy2"/>
    <w:basedOn w:val="Normal"/>
    <w:link w:val="Bodytext"/>
    <w:uiPriority w:val="99"/>
    <w:rsid w:val="003A3B11"/>
    <w:pPr>
      <w:widowControl w:val="0"/>
      <w:shd w:val="clear" w:color="auto" w:fill="FFFFFF"/>
      <w:spacing w:before="300" w:after="0" w:line="317" w:lineRule="exact"/>
      <w:ind w:hanging="640"/>
      <w:jc w:val="center"/>
    </w:pPr>
    <w:rPr>
      <w:rFonts w:ascii="Times New Roman" w:eastAsia="Times New Roman" w:hAnsi="Times New Roman" w:cs="Times New Roman"/>
    </w:rPr>
  </w:style>
  <w:style w:type="character" w:customStyle="1" w:styleId="BodytextBold">
    <w:name w:val="Body text + Bold"/>
    <w:basedOn w:val="Bodytext"/>
    <w:uiPriority w:val="99"/>
    <w:rsid w:val="003A3B11"/>
    <w:rPr>
      <w:b/>
      <w:bCs/>
      <w:color w:val="000000"/>
      <w:spacing w:val="0"/>
      <w:w w:val="100"/>
      <w:position w:val="0"/>
      <w:lang w:val="pl-PL"/>
    </w:rPr>
  </w:style>
  <w:style w:type="character" w:styleId="Hyperlink">
    <w:name w:val="Hyperlink"/>
    <w:basedOn w:val="DefaultParagraphFont"/>
    <w:uiPriority w:val="99"/>
    <w:rsid w:val="003A3B11"/>
    <w:rPr>
      <w:color w:val="0066CC"/>
      <w:u w:val="single"/>
    </w:rPr>
  </w:style>
  <w:style w:type="character" w:customStyle="1" w:styleId="UnresolvedMention">
    <w:name w:val="Unresolved Mention"/>
    <w:basedOn w:val="DefaultParagraphFont"/>
    <w:uiPriority w:val="99"/>
    <w:semiHidden/>
    <w:rsid w:val="00336204"/>
    <w:rPr>
      <w:color w:val="auto"/>
      <w:shd w:val="clear" w:color="auto" w:fill="auto"/>
    </w:rPr>
  </w:style>
  <w:style w:type="paragraph" w:styleId="Header">
    <w:name w:val="header"/>
    <w:basedOn w:val="Normal"/>
    <w:link w:val="HeaderChar"/>
    <w:uiPriority w:val="99"/>
    <w:rsid w:val="00336204"/>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336204"/>
  </w:style>
  <w:style w:type="paragraph" w:styleId="Footer">
    <w:name w:val="footer"/>
    <w:basedOn w:val="Normal"/>
    <w:link w:val="FooterChar"/>
    <w:uiPriority w:val="99"/>
    <w:rsid w:val="0033620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336204"/>
  </w:style>
  <w:style w:type="paragraph" w:styleId="BalloonText">
    <w:name w:val="Balloon Text"/>
    <w:basedOn w:val="Normal"/>
    <w:link w:val="BalloonTextChar"/>
    <w:uiPriority w:val="99"/>
    <w:semiHidden/>
    <w:rsid w:val="00666EF0"/>
    <w:rPr>
      <w:rFonts w:ascii="Tahoma" w:hAnsi="Tahoma" w:cs="Tahoma"/>
      <w:sz w:val="16"/>
      <w:szCs w:val="16"/>
    </w:rPr>
  </w:style>
  <w:style w:type="character" w:customStyle="1" w:styleId="BalloonTextChar">
    <w:name w:val="Balloon Text Char"/>
    <w:basedOn w:val="DefaultParagraphFont"/>
    <w:link w:val="BalloonText"/>
    <w:uiPriority w:val="99"/>
    <w:semiHidden/>
    <w:rsid w:val="00D750C3"/>
    <w:rPr>
      <w:rFonts w:ascii="Times New Roman" w:hAnsi="Times New Roman"/>
      <w:kern w:val="2"/>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stalowa-wola@rz.policj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3</Pages>
  <Words>1201</Words>
  <Characters>7207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dla sygnalistów o zasadach ochrony danych osobowych - umieszczana na stronach BIP </dc:title>
  <dc:subject/>
  <dc:creator>Kinga Zych</dc:creator>
  <cp:keywords/>
  <dc:description/>
  <cp:lastModifiedBy>Maria</cp:lastModifiedBy>
  <cp:revision>3</cp:revision>
  <cp:lastPrinted>2025-02-21T08:51:00Z</cp:lastPrinted>
  <dcterms:created xsi:type="dcterms:W3CDTF">2025-02-21T08:53:00Z</dcterms:created>
  <dcterms:modified xsi:type="dcterms:W3CDTF">2025-02-21T08:53:00Z</dcterms:modified>
</cp:coreProperties>
</file>